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9C9" w14:textId="4BFBE1F8" w:rsidR="0030119C" w:rsidRDefault="0030119C" w:rsidP="00F34E6A">
      <w:pPr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20165" wp14:editId="38511071">
            <wp:simplePos x="0" y="0"/>
            <wp:positionH relativeFrom="margin">
              <wp:posOffset>7923530</wp:posOffset>
            </wp:positionH>
            <wp:positionV relativeFrom="paragraph">
              <wp:posOffset>-762635</wp:posOffset>
            </wp:positionV>
            <wp:extent cx="1537970" cy="1518320"/>
            <wp:effectExtent l="0" t="0" r="508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1A436" w14:textId="66508DEA" w:rsidR="00387157" w:rsidRPr="00B9606B" w:rsidRDefault="009B2145" w:rsidP="00F34E6A">
      <w:pPr>
        <w:jc w:val="center"/>
        <w:rPr>
          <w:rFonts w:ascii="Times New Roman" w:hAnsi="Times New Roman"/>
          <w:b/>
          <w:color w:val="60A500"/>
          <w:sz w:val="32"/>
          <w:szCs w:val="32"/>
        </w:rPr>
      </w:pPr>
      <w:r w:rsidRPr="00B9606B">
        <w:rPr>
          <w:rFonts w:ascii="Times New Roman" w:hAnsi="Times New Roman"/>
          <w:b/>
          <w:color w:val="60A500"/>
          <w:sz w:val="32"/>
          <w:szCs w:val="32"/>
        </w:rPr>
        <w:t>Plan lekcji</w:t>
      </w:r>
    </w:p>
    <w:p w14:paraId="716344F5" w14:textId="40B432AC" w:rsidR="005D078D" w:rsidRPr="00B9606B" w:rsidRDefault="00D05B1A" w:rsidP="005D078D">
      <w:pPr>
        <w:jc w:val="center"/>
        <w:rPr>
          <w:rFonts w:ascii="Times New Roman" w:hAnsi="Times New Roman"/>
          <w:b/>
          <w:color w:val="60A500"/>
          <w:sz w:val="32"/>
          <w:szCs w:val="32"/>
        </w:rPr>
      </w:pPr>
      <w:r w:rsidRPr="00B9606B">
        <w:rPr>
          <w:rFonts w:ascii="Times New Roman" w:hAnsi="Times New Roman"/>
          <w:b/>
          <w:color w:val="60A500"/>
          <w:sz w:val="32"/>
          <w:szCs w:val="32"/>
        </w:rPr>
        <w:t xml:space="preserve">Klasa </w:t>
      </w:r>
      <w:r w:rsidR="005864B1" w:rsidRPr="00B9606B">
        <w:rPr>
          <w:rFonts w:ascii="Times New Roman" w:hAnsi="Times New Roman"/>
          <w:b/>
          <w:color w:val="60A500"/>
          <w:sz w:val="32"/>
          <w:szCs w:val="32"/>
        </w:rPr>
        <w:t>V</w:t>
      </w:r>
      <w:r w:rsidR="00834CE0" w:rsidRPr="00B9606B">
        <w:rPr>
          <w:rFonts w:ascii="Times New Roman" w:hAnsi="Times New Roman"/>
          <w:b/>
          <w:color w:val="60A500"/>
          <w:sz w:val="32"/>
          <w:szCs w:val="32"/>
        </w:rPr>
        <w:t>I</w:t>
      </w:r>
      <w:r w:rsidR="00B9606B" w:rsidRPr="00B9606B">
        <w:rPr>
          <w:rFonts w:ascii="Times New Roman" w:hAnsi="Times New Roman"/>
          <w:b/>
          <w:color w:val="60A500"/>
          <w:sz w:val="32"/>
          <w:szCs w:val="32"/>
        </w:rPr>
        <w:t>I</w:t>
      </w:r>
      <w:r w:rsidR="00E5782C" w:rsidRPr="00B9606B">
        <w:rPr>
          <w:rFonts w:ascii="Times New Roman" w:hAnsi="Times New Roman"/>
          <w:b/>
          <w:color w:val="60A500"/>
          <w:sz w:val="32"/>
          <w:szCs w:val="32"/>
        </w:rPr>
        <w:t>a</w:t>
      </w:r>
    </w:p>
    <w:p w14:paraId="34E5B374" w14:textId="2D057802" w:rsidR="005B0BF8" w:rsidRPr="005D078D" w:rsidRDefault="00D570B3" w:rsidP="005D078D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BB3C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2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127"/>
        <w:gridCol w:w="1984"/>
        <w:gridCol w:w="1985"/>
        <w:gridCol w:w="2268"/>
      </w:tblGrid>
      <w:tr w:rsidR="009F1629" w:rsidRPr="00BB3CAE" w14:paraId="756B3539" w14:textId="77777777" w:rsidTr="00397112">
        <w:tc>
          <w:tcPr>
            <w:tcW w:w="709" w:type="dxa"/>
          </w:tcPr>
          <w:p w14:paraId="6B223DE2" w14:textId="77777777" w:rsidR="002568E3" w:rsidRPr="00BB3CAE" w:rsidRDefault="00F94222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2568E3" w:rsidRPr="00BB3CAE">
              <w:rPr>
                <w:rFonts w:ascii="Times New Roman" w:hAnsi="Times New Roman"/>
                <w:b/>
                <w:sz w:val="20"/>
                <w:szCs w:val="20"/>
              </w:rPr>
              <w:t>lekcji</w:t>
            </w:r>
          </w:p>
        </w:tc>
        <w:tc>
          <w:tcPr>
            <w:tcW w:w="1276" w:type="dxa"/>
          </w:tcPr>
          <w:p w14:paraId="1BACF1A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Godzina lekcyjna</w:t>
            </w:r>
          </w:p>
        </w:tc>
        <w:tc>
          <w:tcPr>
            <w:tcW w:w="1984" w:type="dxa"/>
            <w:shd w:val="clear" w:color="auto" w:fill="FFFFFF"/>
          </w:tcPr>
          <w:p w14:paraId="54BF5288" w14:textId="77777777" w:rsidR="002568E3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Poniedziałek</w:t>
            </w:r>
          </w:p>
          <w:p w14:paraId="4ACE1475" w14:textId="77777777" w:rsidR="009F1629" w:rsidRPr="00BB3CAE" w:rsidRDefault="009F1629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3994E" w14:textId="63948C8B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4D2625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BD26FF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  <w:p w14:paraId="078DB80B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2256" w14:textId="6DA68C54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641AC0" w14:textId="7777A25A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Środa</w:t>
            </w:r>
          </w:p>
          <w:p w14:paraId="4C632BF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A7202" w14:textId="5122DB63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470F3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  <w:p w14:paraId="563DD2E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18DDD" w14:textId="3A6D8397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C20DE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  <w:p w14:paraId="53C5A65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FCB9" w14:textId="585A638D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2C5AEBA1" w14:textId="77777777" w:rsidTr="00397112">
        <w:tc>
          <w:tcPr>
            <w:tcW w:w="709" w:type="dxa"/>
          </w:tcPr>
          <w:p w14:paraId="2F17F8BB" w14:textId="3907C569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</w:tcPr>
          <w:p w14:paraId="45ADE0FF" w14:textId="71E7C105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7.10-7.55</w:t>
            </w:r>
          </w:p>
        </w:tc>
        <w:tc>
          <w:tcPr>
            <w:tcW w:w="1984" w:type="dxa"/>
            <w:shd w:val="clear" w:color="auto" w:fill="FFFFFF"/>
          </w:tcPr>
          <w:p w14:paraId="3A9D5FEB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58693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884D4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C812D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44BC0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084D9B42" w14:textId="77777777" w:rsidTr="00397112">
        <w:tc>
          <w:tcPr>
            <w:tcW w:w="709" w:type="dxa"/>
          </w:tcPr>
          <w:p w14:paraId="2CE5BAC1" w14:textId="03556E77" w:rsidR="002568E3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43A3916" w14:textId="77777777" w:rsidR="002568E3" w:rsidRPr="00BB3CAE" w:rsidRDefault="002568E3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984" w:type="dxa"/>
          </w:tcPr>
          <w:p w14:paraId="74340B49" w14:textId="79BFDF42" w:rsidR="00F12907" w:rsidRPr="00BB3CAE" w:rsidRDefault="00F12907" w:rsidP="00F57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ACB298" w14:textId="44D41DCF" w:rsidR="002568E3" w:rsidRPr="00BB3CAE" w:rsidRDefault="002568E3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5BC1AC" w14:textId="067EB40C" w:rsidR="002568E3" w:rsidRDefault="00F571F4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chemia</w:t>
            </w:r>
          </w:p>
          <w:p w14:paraId="244C5480" w14:textId="2B015D9E" w:rsidR="006601EA" w:rsidRPr="00BB3CAE" w:rsidRDefault="00F571F4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73AE471" w14:textId="6611DAE0" w:rsidR="002568E3" w:rsidRPr="00BB3CAE" w:rsidRDefault="002568E3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992298" w14:textId="6CB9C3BF" w:rsidR="008D4A3B" w:rsidRPr="00BB3CAE" w:rsidRDefault="0019106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74D0CC60" w14:textId="58D2076F" w:rsidR="008D4A3B" w:rsidRPr="00BB3CAE" w:rsidRDefault="0019106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  <w:p w14:paraId="74A3641A" w14:textId="77777777" w:rsidR="002568E3" w:rsidRPr="00BB3CAE" w:rsidRDefault="002568E3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30A50" w14:textId="5B8D1AB7" w:rsidR="002568E3" w:rsidRDefault="00524448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informatyka</w:t>
            </w:r>
          </w:p>
          <w:p w14:paraId="3F931306" w14:textId="56E04085" w:rsidR="00524448" w:rsidRPr="00BB3CAE" w:rsidRDefault="00524448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9F1629" w:rsidRPr="00BB3CAE" w14:paraId="54966E50" w14:textId="77777777" w:rsidTr="00397112">
        <w:trPr>
          <w:trHeight w:val="654"/>
        </w:trPr>
        <w:tc>
          <w:tcPr>
            <w:tcW w:w="709" w:type="dxa"/>
          </w:tcPr>
          <w:p w14:paraId="2449F0CB" w14:textId="0DC728CE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3A76FF7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8.55-9.40</w:t>
            </w:r>
          </w:p>
        </w:tc>
        <w:tc>
          <w:tcPr>
            <w:tcW w:w="1984" w:type="dxa"/>
          </w:tcPr>
          <w:p w14:paraId="30FB2FB1" w14:textId="72956427" w:rsidR="005D078D" w:rsidRDefault="00136069" w:rsidP="0052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097F36DE" w14:textId="68973DC0" w:rsidR="00136069" w:rsidRPr="00BB3CAE" w:rsidRDefault="00136069" w:rsidP="0052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F4E7C3F" w14:textId="2C5BEDF2" w:rsidR="00DA437C" w:rsidRDefault="00F571F4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j.niemiecki</w:t>
            </w:r>
          </w:p>
          <w:p w14:paraId="77963852" w14:textId="07A470E5" w:rsidR="005D078D" w:rsidRPr="00BB3CAE" w:rsidRDefault="00ED005F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1984" w:type="dxa"/>
          </w:tcPr>
          <w:p w14:paraId="45BF3ED6" w14:textId="41BACC2E" w:rsidR="00DA437C" w:rsidRDefault="00136069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e. zdrowotna</w:t>
            </w:r>
          </w:p>
          <w:p w14:paraId="14BA4813" w14:textId="45247134" w:rsidR="00136069" w:rsidRPr="00BB3CAE" w:rsidRDefault="00136069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3a</w:t>
            </w:r>
          </w:p>
          <w:p w14:paraId="54DA621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12D9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E84E0" w14:textId="4B7E0DF2" w:rsidR="008D4A3B" w:rsidRPr="00BB3CAE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191065">
              <w:rPr>
                <w:rFonts w:ascii="Times New Roman" w:hAnsi="Times New Roman"/>
                <w:b/>
                <w:sz w:val="20"/>
                <w:szCs w:val="20"/>
              </w:rPr>
              <w:t>uzyka</w:t>
            </w:r>
          </w:p>
          <w:p w14:paraId="0B2C6104" w14:textId="4C6AA51F" w:rsidR="008D4A3B" w:rsidRPr="00BB3CAE" w:rsidRDefault="0019106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376E1C7F" w14:textId="5812A0C5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9C2213" w14:textId="7CAC19CF" w:rsidR="00EA7D54" w:rsidRDefault="00524448" w:rsidP="0052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fizyka</w:t>
            </w:r>
          </w:p>
          <w:p w14:paraId="636FD6F5" w14:textId="23CEE2F7" w:rsidR="00F571F4" w:rsidRPr="00BB3CAE" w:rsidRDefault="00847FC9" w:rsidP="0019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360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9F1629" w:rsidRPr="00BB3CAE" w14:paraId="408A1C63" w14:textId="77777777" w:rsidTr="00397112">
        <w:trPr>
          <w:trHeight w:val="496"/>
        </w:trPr>
        <w:tc>
          <w:tcPr>
            <w:tcW w:w="709" w:type="dxa"/>
          </w:tcPr>
          <w:p w14:paraId="2A12CFD3" w14:textId="3E204107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2EBBA68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9.50-10.35</w:t>
            </w:r>
          </w:p>
        </w:tc>
        <w:tc>
          <w:tcPr>
            <w:tcW w:w="1984" w:type="dxa"/>
          </w:tcPr>
          <w:p w14:paraId="48595D73" w14:textId="0674DD64" w:rsidR="00DA437C" w:rsidRDefault="00B9606B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0FA4EC06" w14:textId="5BB9A9FA" w:rsidR="005D078D" w:rsidRPr="00BB3CAE" w:rsidRDefault="00B9606B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2127" w:type="dxa"/>
          </w:tcPr>
          <w:p w14:paraId="0D24A651" w14:textId="6CC6320C" w:rsidR="001D0005" w:rsidRDefault="00F571F4" w:rsidP="00ED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plastyka</w:t>
            </w:r>
          </w:p>
          <w:p w14:paraId="7BF82ECE" w14:textId="486C1D8D" w:rsidR="00ED005F" w:rsidRDefault="00136069" w:rsidP="00ED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12D65C16" w14:textId="443382D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8BCFF2" w14:textId="2C08267C" w:rsidR="00DA437C" w:rsidRDefault="00966DEA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191065">
              <w:rPr>
                <w:rFonts w:ascii="Times New Roman" w:hAnsi="Times New Roman"/>
                <w:b/>
                <w:sz w:val="20"/>
                <w:szCs w:val="20"/>
              </w:rPr>
              <w:t>angielski</w:t>
            </w:r>
          </w:p>
          <w:p w14:paraId="7FE5ED8E" w14:textId="2217A272" w:rsidR="00966DEA" w:rsidRPr="00BB3CAE" w:rsidRDefault="00966DEA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360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0C04F2FF" w14:textId="0D7818D0" w:rsidR="00DA437C" w:rsidRDefault="00966DEA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191065">
              <w:rPr>
                <w:rFonts w:ascii="Times New Roman" w:hAnsi="Times New Roman"/>
                <w:b/>
                <w:sz w:val="20"/>
                <w:szCs w:val="20"/>
              </w:rPr>
              <w:t>atematyka</w:t>
            </w:r>
          </w:p>
          <w:p w14:paraId="0A05AD0E" w14:textId="0B2E30C0" w:rsidR="00EA7D54" w:rsidRPr="00BB3CAE" w:rsidRDefault="0019106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  <w:p w14:paraId="34EAC9D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A94E33" w14:textId="77777777" w:rsidR="00DA437C" w:rsidRDefault="00966DEA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0FC2D5A0" w14:textId="5A48CEED" w:rsidR="00966DEA" w:rsidRPr="00BB3CAE" w:rsidRDefault="00966DEA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</w:tr>
      <w:tr w:rsidR="009F1629" w:rsidRPr="00BB3CAE" w14:paraId="7A10BF12" w14:textId="77777777" w:rsidTr="00397112">
        <w:tc>
          <w:tcPr>
            <w:tcW w:w="709" w:type="dxa"/>
          </w:tcPr>
          <w:p w14:paraId="0D6FE3D3" w14:textId="66DC3292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883D1A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1984" w:type="dxa"/>
          </w:tcPr>
          <w:p w14:paraId="66EEAD29" w14:textId="0DD3586E" w:rsidR="005D078D" w:rsidRDefault="00A74934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biologia</w:t>
            </w:r>
          </w:p>
          <w:p w14:paraId="30C4FC52" w14:textId="5371B2AE" w:rsidR="00BB4318" w:rsidRPr="00BB3CAE" w:rsidRDefault="00A74934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601E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14:paraId="58C8DB48" w14:textId="470B2243" w:rsidR="00DA437C" w:rsidRDefault="00ED005F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j.niemiecki</w:t>
            </w:r>
          </w:p>
          <w:p w14:paraId="6A17B1B4" w14:textId="13974079" w:rsidR="001D0005" w:rsidRPr="00BB3CAE" w:rsidRDefault="00ED005F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1984" w:type="dxa"/>
          </w:tcPr>
          <w:p w14:paraId="5C260FF8" w14:textId="1C46A6A2" w:rsidR="008D4A3B" w:rsidRPr="00BB3CAE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191065">
              <w:rPr>
                <w:rFonts w:ascii="Times New Roman" w:hAnsi="Times New Roman"/>
                <w:b/>
                <w:sz w:val="20"/>
                <w:szCs w:val="20"/>
              </w:rPr>
              <w:t>polski</w:t>
            </w:r>
          </w:p>
          <w:p w14:paraId="2A092FE4" w14:textId="5D73506B" w:rsidR="00DA437C" w:rsidRPr="00BB3CAE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9106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4E4BDD59" w14:textId="31E15602" w:rsidR="00DA437C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191065">
              <w:rPr>
                <w:rFonts w:ascii="Times New Roman" w:hAnsi="Times New Roman"/>
                <w:b/>
                <w:sz w:val="20"/>
                <w:szCs w:val="20"/>
              </w:rPr>
              <w:t>polski</w:t>
            </w:r>
          </w:p>
          <w:p w14:paraId="63B12114" w14:textId="0FE443C9" w:rsidR="006A4A5F" w:rsidRPr="00BB3CAE" w:rsidRDefault="0019106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66DE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4F776F21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0B584" w14:textId="3E965E5F" w:rsidR="00EA7D54" w:rsidRDefault="00F571F4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33EF2FFD" w14:textId="154EDE00" w:rsidR="001D0005" w:rsidRPr="00BB3CAE" w:rsidRDefault="00F571F4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9F1629" w:rsidRPr="00BB3CAE" w14:paraId="4C21A90E" w14:textId="77777777" w:rsidTr="00397112">
        <w:tc>
          <w:tcPr>
            <w:tcW w:w="709" w:type="dxa"/>
          </w:tcPr>
          <w:p w14:paraId="6F7EFE49" w14:textId="55D1B1E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75EE3452" w14:textId="400F25E3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-12.3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A00DF7F" w14:textId="4914CD9F" w:rsidR="00DA437C" w:rsidRDefault="00A74934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biologia</w:t>
            </w:r>
          </w:p>
          <w:p w14:paraId="7480BC92" w14:textId="65C5195C" w:rsidR="00BB4318" w:rsidRPr="00BB3CAE" w:rsidRDefault="00A74934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2127" w:type="dxa"/>
          </w:tcPr>
          <w:p w14:paraId="138B8AE5" w14:textId="77777777" w:rsidR="006A4A5F" w:rsidRDefault="00ED005F" w:rsidP="00F12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09CF187D" w14:textId="4AAE6F7F" w:rsidR="00ED005F" w:rsidRPr="00BB3CAE" w:rsidRDefault="00ED005F" w:rsidP="00F12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1984" w:type="dxa"/>
          </w:tcPr>
          <w:p w14:paraId="43DB3CDB" w14:textId="1E9002AD" w:rsidR="00EA7D54" w:rsidRDefault="00966DEA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68EB392B" w14:textId="2A7B68E5" w:rsidR="00BB2B2D" w:rsidRPr="00BB3CAE" w:rsidRDefault="00966DEA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1985" w:type="dxa"/>
          </w:tcPr>
          <w:p w14:paraId="261A412E" w14:textId="3F8FD7E5" w:rsidR="00DA437C" w:rsidRDefault="00966DEA" w:rsidP="00BB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5FA5996D" w14:textId="7F124BF5" w:rsidR="00BB2B2D" w:rsidRPr="00BB3CAE" w:rsidRDefault="00966DEA" w:rsidP="00BB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2268" w:type="dxa"/>
          </w:tcPr>
          <w:p w14:paraId="34BB9D47" w14:textId="34197B5F" w:rsidR="002D6796" w:rsidRDefault="00191065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geografia</w:t>
            </w:r>
          </w:p>
          <w:p w14:paraId="6EFBC782" w14:textId="77BBEE17" w:rsidR="00966DEA" w:rsidRPr="00BB3CAE" w:rsidRDefault="00136069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</w:tr>
      <w:tr w:rsidR="009F1629" w:rsidRPr="00BB3CAE" w14:paraId="19C32BC8" w14:textId="77777777" w:rsidTr="00397112">
        <w:tc>
          <w:tcPr>
            <w:tcW w:w="709" w:type="dxa"/>
          </w:tcPr>
          <w:p w14:paraId="425F6E67" w14:textId="1AE149A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621B49F8" w14:textId="1FE374D4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5-13.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2A38ED71" w14:textId="10021ED5" w:rsidR="00DA437C" w:rsidRDefault="00F12907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</w:t>
            </w:r>
            <w:r w:rsidR="00A74934">
              <w:rPr>
                <w:rFonts w:ascii="Times New Roman" w:hAnsi="Times New Roman"/>
                <w:b/>
                <w:sz w:val="20"/>
                <w:szCs w:val="20"/>
              </w:rPr>
              <w:t>angielski</w:t>
            </w:r>
          </w:p>
          <w:p w14:paraId="4BF1A628" w14:textId="784F03D6" w:rsidR="00E5782C" w:rsidRPr="00BB3CAE" w:rsidRDefault="00F571F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0FE505FD" w14:textId="665A25AB" w:rsidR="00DA437C" w:rsidRDefault="00524448" w:rsidP="00ED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19A1A714" w14:textId="7E0856EA" w:rsidR="00ED005F" w:rsidRDefault="00ED005F" w:rsidP="00ED00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10801810" w14:textId="73A86D12" w:rsidR="00BB2B2D" w:rsidRPr="00BB3CAE" w:rsidRDefault="00BB2B2D" w:rsidP="00F12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96EFC8" w14:textId="4F86F415" w:rsidR="00DA437C" w:rsidRDefault="00524448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zaj. z wychowawcą</w:t>
            </w:r>
          </w:p>
          <w:p w14:paraId="1D27D4E3" w14:textId="7789E326" w:rsidR="00966DEA" w:rsidRPr="00BB3CAE" w:rsidRDefault="0019106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1985" w:type="dxa"/>
          </w:tcPr>
          <w:p w14:paraId="0E9FC6C1" w14:textId="77777777" w:rsidR="00DA437C" w:rsidRDefault="00966DE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1C1ECF59" w14:textId="528DBF3E" w:rsidR="00966DEA" w:rsidRPr="00BB3CAE" w:rsidRDefault="00966DE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2268" w:type="dxa"/>
          </w:tcPr>
          <w:p w14:paraId="59CA70CE" w14:textId="33FB4DCD" w:rsidR="00DA437C" w:rsidRDefault="00F571F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geografia</w:t>
            </w:r>
          </w:p>
          <w:p w14:paraId="65055CBA" w14:textId="27D9F6E1" w:rsidR="00966DEA" w:rsidRPr="00BB3CAE" w:rsidRDefault="00136069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</w:tr>
      <w:tr w:rsidR="005D078D" w:rsidRPr="00BB3CAE" w14:paraId="793F6B81" w14:textId="77777777" w:rsidTr="00397112">
        <w:tc>
          <w:tcPr>
            <w:tcW w:w="709" w:type="dxa"/>
          </w:tcPr>
          <w:p w14:paraId="0E5232A7" w14:textId="2A239A7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26DF289" w14:textId="7396E3D9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1984" w:type="dxa"/>
          </w:tcPr>
          <w:p w14:paraId="4FDB1F5E" w14:textId="1B7FDC81" w:rsidR="00E5782C" w:rsidRDefault="00524448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4EFE1848" w14:textId="544E3659" w:rsidR="00F12907" w:rsidRPr="00BB3CAE" w:rsidRDefault="00A74934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2127" w:type="dxa"/>
          </w:tcPr>
          <w:p w14:paraId="04F669F0" w14:textId="1C72EDBE" w:rsidR="00ED005F" w:rsidRPr="00BB3CAE" w:rsidRDefault="00ED005F" w:rsidP="00136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D0E697" w14:textId="4489E936" w:rsidR="005D078D" w:rsidRDefault="0019106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7C4AD641" w14:textId="6EA1C15F" w:rsidR="00191065" w:rsidRPr="00BB3CAE" w:rsidRDefault="0019106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93E6CF5" w14:textId="54BF2507" w:rsidR="005D078D" w:rsidRDefault="0019106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chemia</w:t>
            </w:r>
          </w:p>
          <w:p w14:paraId="5E0A730C" w14:textId="1AC5A4FE" w:rsidR="00191065" w:rsidRPr="00BB3CAE" w:rsidRDefault="0019106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0474A6F9" w14:textId="68D44FD9" w:rsidR="005D078D" w:rsidRDefault="0019106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religia</w:t>
            </w:r>
          </w:p>
          <w:p w14:paraId="51EC81E1" w14:textId="6FE0E503" w:rsidR="00191065" w:rsidRPr="00BB3CAE" w:rsidRDefault="0019106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360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5D078D" w:rsidRPr="00BB3CAE" w14:paraId="44316A36" w14:textId="77777777" w:rsidTr="00397112">
        <w:tc>
          <w:tcPr>
            <w:tcW w:w="709" w:type="dxa"/>
          </w:tcPr>
          <w:p w14:paraId="2304F5D3" w14:textId="410B6F8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0576C3B" w14:textId="0B7737D3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1984" w:type="dxa"/>
          </w:tcPr>
          <w:p w14:paraId="73E2B1C8" w14:textId="3B785247" w:rsidR="005D078D" w:rsidRDefault="00F571F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04DFDF57" w14:textId="1FE829EF" w:rsidR="00A74934" w:rsidRPr="00BB3CAE" w:rsidRDefault="00F571F4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B87C029" w14:textId="1C60DD98" w:rsidR="00ED005F" w:rsidRPr="00BB3CAE" w:rsidRDefault="00ED005F" w:rsidP="00524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EF540C" w14:textId="7353B044" w:rsidR="005D078D" w:rsidRDefault="00524448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fizyka</w:t>
            </w:r>
          </w:p>
          <w:p w14:paraId="41E3972C" w14:textId="7A0EC600" w:rsidR="00524448" w:rsidRPr="00BB3CAE" w:rsidRDefault="00136069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32B484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FB43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0D2CD064" w14:textId="77777777" w:rsidTr="00397112">
        <w:tc>
          <w:tcPr>
            <w:tcW w:w="709" w:type="dxa"/>
          </w:tcPr>
          <w:p w14:paraId="489404B2" w14:textId="2F860167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7184FB40" w14:textId="71875AA7" w:rsidR="005D078D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1984" w:type="dxa"/>
          </w:tcPr>
          <w:p w14:paraId="15A7B73F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2D9C1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90A26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9722B4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B377E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C05A87" w14:textId="77777777" w:rsidR="00984D8E" w:rsidRPr="00387157" w:rsidRDefault="00984D8E" w:rsidP="00D05B1A">
      <w:pPr>
        <w:rPr>
          <w:rFonts w:ascii="Times New Roman" w:hAnsi="Times New Roman"/>
          <w:b/>
          <w:sz w:val="20"/>
          <w:szCs w:val="20"/>
        </w:rPr>
      </w:pPr>
    </w:p>
    <w:sectPr w:rsidR="00984D8E" w:rsidRPr="00387157" w:rsidSect="00387157">
      <w:pgSz w:w="16838" w:h="11906" w:orient="landscape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5508" w14:textId="77777777" w:rsidR="00785132" w:rsidRDefault="00785132" w:rsidP="0085408E">
      <w:pPr>
        <w:spacing w:after="0" w:line="240" w:lineRule="auto"/>
      </w:pPr>
      <w:r>
        <w:separator/>
      </w:r>
    </w:p>
  </w:endnote>
  <w:endnote w:type="continuationSeparator" w:id="0">
    <w:p w14:paraId="56A5F2B9" w14:textId="77777777" w:rsidR="00785132" w:rsidRDefault="00785132" w:rsidP="0085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DEFB" w14:textId="77777777" w:rsidR="00785132" w:rsidRDefault="00785132" w:rsidP="0085408E">
      <w:pPr>
        <w:spacing w:after="0" w:line="240" w:lineRule="auto"/>
      </w:pPr>
      <w:r>
        <w:separator/>
      </w:r>
    </w:p>
  </w:footnote>
  <w:footnote w:type="continuationSeparator" w:id="0">
    <w:p w14:paraId="59261B8C" w14:textId="77777777" w:rsidR="00785132" w:rsidRDefault="00785132" w:rsidP="0085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7E"/>
    <w:multiLevelType w:val="hybridMultilevel"/>
    <w:tmpl w:val="DD6E4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730E"/>
    <w:multiLevelType w:val="hybridMultilevel"/>
    <w:tmpl w:val="059EF244"/>
    <w:lvl w:ilvl="0" w:tplc="E18A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0CB9"/>
    <w:multiLevelType w:val="hybridMultilevel"/>
    <w:tmpl w:val="745EC846"/>
    <w:lvl w:ilvl="0" w:tplc="33AA6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954">
    <w:abstractNumId w:val="2"/>
  </w:num>
  <w:num w:numId="2" w16cid:durableId="531844157">
    <w:abstractNumId w:val="0"/>
  </w:num>
  <w:num w:numId="3" w16cid:durableId="17913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0"/>
    <w:rsid w:val="000854F8"/>
    <w:rsid w:val="00107A6E"/>
    <w:rsid w:val="00136069"/>
    <w:rsid w:val="00191065"/>
    <w:rsid w:val="001B0332"/>
    <w:rsid w:val="001D0005"/>
    <w:rsid w:val="00227859"/>
    <w:rsid w:val="0023467A"/>
    <w:rsid w:val="002568E3"/>
    <w:rsid w:val="00260621"/>
    <w:rsid w:val="002D6796"/>
    <w:rsid w:val="0030119C"/>
    <w:rsid w:val="00380A40"/>
    <w:rsid w:val="00387157"/>
    <w:rsid w:val="00397112"/>
    <w:rsid w:val="003C551B"/>
    <w:rsid w:val="003E2744"/>
    <w:rsid w:val="00496831"/>
    <w:rsid w:val="004B21A2"/>
    <w:rsid w:val="004D6266"/>
    <w:rsid w:val="004D7783"/>
    <w:rsid w:val="00524448"/>
    <w:rsid w:val="00532858"/>
    <w:rsid w:val="00561757"/>
    <w:rsid w:val="005864B1"/>
    <w:rsid w:val="0059595F"/>
    <w:rsid w:val="005A6CB6"/>
    <w:rsid w:val="005B0BF8"/>
    <w:rsid w:val="005C10A3"/>
    <w:rsid w:val="005C564D"/>
    <w:rsid w:val="005D078D"/>
    <w:rsid w:val="0060343B"/>
    <w:rsid w:val="006067BA"/>
    <w:rsid w:val="006403EB"/>
    <w:rsid w:val="006601EA"/>
    <w:rsid w:val="006A4A5F"/>
    <w:rsid w:val="006E4025"/>
    <w:rsid w:val="006F5152"/>
    <w:rsid w:val="00726117"/>
    <w:rsid w:val="00741A35"/>
    <w:rsid w:val="00785132"/>
    <w:rsid w:val="007C2CF8"/>
    <w:rsid w:val="007E755B"/>
    <w:rsid w:val="00834CE0"/>
    <w:rsid w:val="00841611"/>
    <w:rsid w:val="00847FC9"/>
    <w:rsid w:val="0085408E"/>
    <w:rsid w:val="008D4A3B"/>
    <w:rsid w:val="0090300E"/>
    <w:rsid w:val="00924415"/>
    <w:rsid w:val="009448F2"/>
    <w:rsid w:val="009472F4"/>
    <w:rsid w:val="009648DB"/>
    <w:rsid w:val="00966DEA"/>
    <w:rsid w:val="00967910"/>
    <w:rsid w:val="00984D8E"/>
    <w:rsid w:val="0098670D"/>
    <w:rsid w:val="009B2145"/>
    <w:rsid w:val="009B4BD9"/>
    <w:rsid w:val="009F1629"/>
    <w:rsid w:val="00A05666"/>
    <w:rsid w:val="00A74934"/>
    <w:rsid w:val="00B427AB"/>
    <w:rsid w:val="00B84C60"/>
    <w:rsid w:val="00B9606B"/>
    <w:rsid w:val="00BB2B2D"/>
    <w:rsid w:val="00BB3CAE"/>
    <w:rsid w:val="00BB4318"/>
    <w:rsid w:val="00BB4C25"/>
    <w:rsid w:val="00BE7378"/>
    <w:rsid w:val="00C20727"/>
    <w:rsid w:val="00C8079E"/>
    <w:rsid w:val="00C909F1"/>
    <w:rsid w:val="00CC3872"/>
    <w:rsid w:val="00D05B1A"/>
    <w:rsid w:val="00D32BBF"/>
    <w:rsid w:val="00D570B3"/>
    <w:rsid w:val="00DA437C"/>
    <w:rsid w:val="00DD57B8"/>
    <w:rsid w:val="00DE2B58"/>
    <w:rsid w:val="00E2097E"/>
    <w:rsid w:val="00E35227"/>
    <w:rsid w:val="00E5782C"/>
    <w:rsid w:val="00E81280"/>
    <w:rsid w:val="00EA7D54"/>
    <w:rsid w:val="00ED005F"/>
    <w:rsid w:val="00EE4D75"/>
    <w:rsid w:val="00F12907"/>
    <w:rsid w:val="00F174A5"/>
    <w:rsid w:val="00F17579"/>
    <w:rsid w:val="00F30462"/>
    <w:rsid w:val="00F34E6A"/>
    <w:rsid w:val="00F571F4"/>
    <w:rsid w:val="00F94222"/>
    <w:rsid w:val="00F960A0"/>
    <w:rsid w:val="00FA3A6F"/>
    <w:rsid w:val="00FB7C28"/>
    <w:rsid w:val="00FC31D9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CCE"/>
  <w15:chartTrackingRefBased/>
  <w15:docId w15:val="{F830A31E-DD56-4964-8272-CCA445D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1A"/>
    <w:pPr>
      <w:ind w:left="720"/>
      <w:contextualSpacing/>
    </w:pPr>
  </w:style>
  <w:style w:type="table" w:styleId="Tabela-Siatka">
    <w:name w:val="Table Grid"/>
    <w:basedOn w:val="Standardowy"/>
    <w:uiPriority w:val="3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08E"/>
  </w:style>
  <w:style w:type="paragraph" w:styleId="Stopka">
    <w:name w:val="footer"/>
    <w:basedOn w:val="Normalny"/>
    <w:link w:val="Stopka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08E"/>
  </w:style>
  <w:style w:type="paragraph" w:styleId="Tekstdymka">
    <w:name w:val="Balloon Text"/>
    <w:basedOn w:val="Normalny"/>
    <w:link w:val="TekstdymkaZnak"/>
    <w:uiPriority w:val="99"/>
    <w:semiHidden/>
    <w:unhideWhenUsed/>
    <w:rsid w:val="0038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%20lekcji%20dla%20uczni&#243;w%20kl.%201%201.09.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lekcji dla uczniów kl. 1 1.09.21</Template>
  <TotalTime>3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2</cp:revision>
  <cp:lastPrinted>2018-09-02T09:23:00Z</cp:lastPrinted>
  <dcterms:created xsi:type="dcterms:W3CDTF">2025-12-30T08:45:00Z</dcterms:created>
  <dcterms:modified xsi:type="dcterms:W3CDTF">2025-12-30T08:45:00Z</dcterms:modified>
</cp:coreProperties>
</file>