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9B2145" w:rsidRDefault="009B2145" w:rsidP="00F34E6A">
      <w:pPr>
        <w:jc w:val="center"/>
        <w:rPr>
          <w:rFonts w:ascii="Times New Roman" w:hAnsi="Times New Roman"/>
          <w:b/>
          <w:color w:val="EE0000"/>
          <w:sz w:val="32"/>
          <w:szCs w:val="32"/>
        </w:rPr>
      </w:pPr>
      <w:r w:rsidRPr="009B2145">
        <w:rPr>
          <w:rFonts w:ascii="Times New Roman" w:hAnsi="Times New Roman"/>
          <w:b/>
          <w:color w:val="EE0000"/>
          <w:sz w:val="32"/>
          <w:szCs w:val="32"/>
        </w:rPr>
        <w:t>Plan lekcji</w:t>
      </w:r>
    </w:p>
    <w:p w14:paraId="716344F5" w14:textId="494980C4" w:rsidR="005D078D" w:rsidRPr="009B2145" w:rsidRDefault="00D05B1A" w:rsidP="005D078D">
      <w:pPr>
        <w:jc w:val="center"/>
        <w:rPr>
          <w:rFonts w:ascii="Times New Roman" w:hAnsi="Times New Roman"/>
          <w:b/>
          <w:color w:val="EE0000"/>
          <w:sz w:val="32"/>
          <w:szCs w:val="32"/>
        </w:rPr>
      </w:pPr>
      <w:r w:rsidRPr="009B2145">
        <w:rPr>
          <w:rFonts w:ascii="Times New Roman" w:hAnsi="Times New Roman"/>
          <w:b/>
          <w:color w:val="EE0000"/>
          <w:sz w:val="32"/>
          <w:szCs w:val="32"/>
        </w:rPr>
        <w:t xml:space="preserve">Klasa </w:t>
      </w:r>
      <w:proofErr w:type="spellStart"/>
      <w:r w:rsidRPr="009B2145">
        <w:rPr>
          <w:rFonts w:ascii="Times New Roman" w:hAnsi="Times New Roman"/>
          <w:b/>
          <w:color w:val="EE0000"/>
          <w:sz w:val="32"/>
          <w:szCs w:val="32"/>
        </w:rPr>
        <w:t>I</w:t>
      </w:r>
      <w:r w:rsidR="009B2145" w:rsidRPr="009B2145">
        <w:rPr>
          <w:rFonts w:ascii="Times New Roman" w:hAnsi="Times New Roman"/>
          <w:b/>
          <w:color w:val="EE0000"/>
          <w:sz w:val="32"/>
          <w:szCs w:val="32"/>
        </w:rPr>
        <w:t>Ia</w:t>
      </w:r>
      <w:proofErr w:type="spellEnd"/>
    </w:p>
    <w:p w14:paraId="34E5B374" w14:textId="45E56839" w:rsidR="005B0BF8" w:rsidRPr="005D078D" w:rsidRDefault="005B0BF8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1639FC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 w:themeFill="background1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0B9F82CD" w:rsidR="00B84C60" w:rsidRPr="00BB3CAE" w:rsidRDefault="00B84C60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48ACB298" w14:textId="382A35E9" w:rsidR="002568E3" w:rsidRPr="00BB3CAE" w:rsidRDefault="00967910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16D42FDC" w14:textId="03C9DA1C" w:rsidR="008D4A3B" w:rsidRPr="00BB3CAE" w:rsidRDefault="00BA2479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  <w:proofErr w:type="spellEnd"/>
          </w:p>
          <w:p w14:paraId="244C5480" w14:textId="2048C3A0" w:rsidR="002568E3" w:rsidRPr="00BB3CAE" w:rsidRDefault="0096791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AFEACE0" w14:textId="4BB634C2" w:rsidR="002568E3" w:rsidRDefault="001639FC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4727224B" w14:textId="4CCDD1BE" w:rsidR="005D078D" w:rsidRPr="00BB3CAE" w:rsidRDefault="00967910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73AE471" w14:textId="77777777" w:rsidR="002568E3" w:rsidRPr="00BB3CAE" w:rsidRDefault="002568E3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992298" w14:textId="22E4CA4B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74D0CC60" w14:textId="548046F2" w:rsidR="008D4A3B" w:rsidRPr="00BB3CAE" w:rsidRDefault="00D32BB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44202C" w14:textId="53995A9F" w:rsidR="008D4A3B" w:rsidRPr="00BB3CAE" w:rsidRDefault="00BA2479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wczesnoszkolna</w:t>
            </w:r>
          </w:p>
          <w:p w14:paraId="3F931306" w14:textId="578FABDA" w:rsidR="002568E3" w:rsidRPr="00BB3CAE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77777777" w:rsidR="00DA437C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97F36DE" w14:textId="02B36E8F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2127" w:type="dxa"/>
          </w:tcPr>
          <w:p w14:paraId="2F4E7C3F" w14:textId="77777777" w:rsidR="00DA437C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77963852" w14:textId="5B0173E6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4" w:type="dxa"/>
          </w:tcPr>
          <w:p w14:paraId="58FB8F8F" w14:textId="709E78D0" w:rsidR="00DA437C" w:rsidRPr="00BB3CAE" w:rsidRDefault="00246AB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informatyczna</w:t>
            </w:r>
          </w:p>
          <w:p w14:paraId="45BF3ED6" w14:textId="3C796FE4" w:rsidR="00DA437C" w:rsidRPr="00BB3CAE" w:rsidRDefault="00967910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179366E8" w:rsidR="008D4A3B" w:rsidRPr="00BB3CAE" w:rsidRDefault="00BA2479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wczesnoszkolna</w:t>
            </w:r>
          </w:p>
          <w:p w14:paraId="0B2C6104" w14:textId="0C276320" w:rsidR="008D4A3B" w:rsidRPr="00BB3CAE" w:rsidRDefault="00D32BB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23B9B" w14:textId="432D0CC4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36FD6F5" w14:textId="23FCCC73" w:rsidR="00EA7D54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77777777" w:rsidR="00DA437C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FA4EC06" w14:textId="14C71ECF" w:rsidR="005D078D" w:rsidRPr="00BB3CAE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2127" w:type="dxa"/>
          </w:tcPr>
          <w:p w14:paraId="75F84700" w14:textId="4CB79401" w:rsidR="006A4A5F" w:rsidRDefault="005D078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5338941E" w14:textId="7BAC4688" w:rsidR="005D078D" w:rsidRDefault="00967910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61735" w14:textId="3C8F951F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7FE5ED8E" w14:textId="6843969F" w:rsidR="00DA437C" w:rsidRPr="00BB3CAE" w:rsidRDefault="0096791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C04F2FF" w14:textId="2D1BE9CB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0A05AD0E" w14:textId="7EEB18C6" w:rsidR="00EA7D54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E5FED" w14:textId="082A6B00" w:rsidR="009F1629" w:rsidRPr="00BB3CAE" w:rsidRDefault="00BA247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  <w:proofErr w:type="spellEnd"/>
          </w:p>
          <w:p w14:paraId="0FC2D5A0" w14:textId="022344C7" w:rsidR="00DA437C" w:rsidRPr="00BB3CAE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2D2ED429" w14:textId="569751F6" w:rsidR="00DA437C" w:rsidRDefault="00967910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30C4FC52" w14:textId="024B3B83" w:rsidR="005D078D" w:rsidRPr="00BB3CAE" w:rsidRDefault="00967910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226CCC5F" w14:textId="42C64E53" w:rsidR="006A4A5F" w:rsidRPr="00BB3CAE" w:rsidRDefault="006A4A5F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A17B1B4" w14:textId="6C0EE2B3" w:rsidR="00DA437C" w:rsidRPr="00BB3CAE" w:rsidRDefault="00967910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C260FF8" w14:textId="6B58A532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2A092FE4" w14:textId="16D3BA88" w:rsidR="00DA437C" w:rsidRPr="00BB3CAE" w:rsidRDefault="0096791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4E4BDD59" w14:textId="79718C13" w:rsidR="00DA437C" w:rsidRDefault="006A4A5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63B12114" w14:textId="6AF2E5EE" w:rsidR="006A4A5F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5D66B9" w14:textId="7C9DB10B" w:rsidR="00DA437C" w:rsidRDefault="002D6796" w:rsidP="00EA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  <w:proofErr w:type="spellEnd"/>
          </w:p>
          <w:p w14:paraId="33EF2FFD" w14:textId="3C9B0BDA" w:rsidR="00EA7D54" w:rsidRPr="00BB3CAE" w:rsidRDefault="002D6796" w:rsidP="00EA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480BC92" w14:textId="6F1F6AF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67D092" w14:textId="5F062954" w:rsidR="00DA437C" w:rsidRDefault="00DA437C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CF187D" w14:textId="072ECC7F" w:rsidR="006A4A5F" w:rsidRPr="00BB3CAE" w:rsidRDefault="006A4A5F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EB392B" w14:textId="2AD12639" w:rsidR="00EA7D54" w:rsidRPr="00BB3CAE" w:rsidRDefault="00EA7D54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5996D" w14:textId="3993CA20" w:rsidR="00DA437C" w:rsidRPr="00BB3CAE" w:rsidRDefault="00DA437C" w:rsidP="00EA7D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3D4F6" w14:textId="46214711" w:rsidR="00DA437C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6EFBC782" w14:textId="49FF8B2B" w:rsidR="002D6796" w:rsidRPr="00BB3CAE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BF1A628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801810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7D4E3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CF5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055CBA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EFE1848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F669F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D64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04DFDF5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B6AD" w14:textId="77777777" w:rsidR="00267CEE" w:rsidRDefault="00267CEE" w:rsidP="0085408E">
      <w:pPr>
        <w:spacing w:after="0" w:line="240" w:lineRule="auto"/>
      </w:pPr>
      <w:r>
        <w:separator/>
      </w:r>
    </w:p>
  </w:endnote>
  <w:endnote w:type="continuationSeparator" w:id="0">
    <w:p w14:paraId="0070A96C" w14:textId="77777777" w:rsidR="00267CEE" w:rsidRDefault="00267CEE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1D43" w14:textId="77777777" w:rsidR="00267CEE" w:rsidRDefault="00267CEE" w:rsidP="0085408E">
      <w:pPr>
        <w:spacing w:after="0" w:line="240" w:lineRule="auto"/>
      </w:pPr>
      <w:r>
        <w:separator/>
      </w:r>
    </w:p>
  </w:footnote>
  <w:footnote w:type="continuationSeparator" w:id="0">
    <w:p w14:paraId="50B7DB2B" w14:textId="77777777" w:rsidR="00267CEE" w:rsidRDefault="00267CEE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639FC"/>
    <w:rsid w:val="001B0332"/>
    <w:rsid w:val="0023467A"/>
    <w:rsid w:val="00246ABA"/>
    <w:rsid w:val="002568E3"/>
    <w:rsid w:val="00260621"/>
    <w:rsid w:val="00267CEE"/>
    <w:rsid w:val="002D6796"/>
    <w:rsid w:val="0030119C"/>
    <w:rsid w:val="00380A40"/>
    <w:rsid w:val="00387157"/>
    <w:rsid w:val="00397112"/>
    <w:rsid w:val="003C551B"/>
    <w:rsid w:val="003E2744"/>
    <w:rsid w:val="00496831"/>
    <w:rsid w:val="004B21A2"/>
    <w:rsid w:val="004D7783"/>
    <w:rsid w:val="0059595F"/>
    <w:rsid w:val="005A781C"/>
    <w:rsid w:val="005B0BF8"/>
    <w:rsid w:val="005C10A3"/>
    <w:rsid w:val="005C564D"/>
    <w:rsid w:val="005D078D"/>
    <w:rsid w:val="006067BA"/>
    <w:rsid w:val="006A4A5F"/>
    <w:rsid w:val="006E4025"/>
    <w:rsid w:val="006F5152"/>
    <w:rsid w:val="00713AE4"/>
    <w:rsid w:val="00726117"/>
    <w:rsid w:val="00741A35"/>
    <w:rsid w:val="007C2CF8"/>
    <w:rsid w:val="007E755B"/>
    <w:rsid w:val="0085408E"/>
    <w:rsid w:val="008D4A3B"/>
    <w:rsid w:val="0090300E"/>
    <w:rsid w:val="00924415"/>
    <w:rsid w:val="009448F2"/>
    <w:rsid w:val="00960FC7"/>
    <w:rsid w:val="009648DB"/>
    <w:rsid w:val="00967910"/>
    <w:rsid w:val="00984D8E"/>
    <w:rsid w:val="0098670D"/>
    <w:rsid w:val="009B2145"/>
    <w:rsid w:val="009B4BD9"/>
    <w:rsid w:val="009F1629"/>
    <w:rsid w:val="00A04F36"/>
    <w:rsid w:val="00A05666"/>
    <w:rsid w:val="00AD652A"/>
    <w:rsid w:val="00B427AB"/>
    <w:rsid w:val="00B84C60"/>
    <w:rsid w:val="00BA2479"/>
    <w:rsid w:val="00BB3CAE"/>
    <w:rsid w:val="00BE7378"/>
    <w:rsid w:val="00C20727"/>
    <w:rsid w:val="00C8079E"/>
    <w:rsid w:val="00C909F1"/>
    <w:rsid w:val="00D05B1A"/>
    <w:rsid w:val="00D32BBF"/>
    <w:rsid w:val="00D570B3"/>
    <w:rsid w:val="00DA437C"/>
    <w:rsid w:val="00DD57B8"/>
    <w:rsid w:val="00DE2B58"/>
    <w:rsid w:val="00E2097E"/>
    <w:rsid w:val="00E35227"/>
    <w:rsid w:val="00EA7D54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2018-09-02T09:23:00Z</cp:lastPrinted>
  <dcterms:created xsi:type="dcterms:W3CDTF">2025-12-30T07:19:00Z</dcterms:created>
  <dcterms:modified xsi:type="dcterms:W3CDTF">2025-12-30T07:19:00Z</dcterms:modified>
</cp:coreProperties>
</file>