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3D9FCD4C" w:rsidR="00387157" w:rsidRPr="006A4A5F" w:rsidRDefault="00D05B1A" w:rsidP="00F34E6A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6A4A5F">
        <w:rPr>
          <w:rFonts w:ascii="Times New Roman" w:hAnsi="Times New Roman"/>
          <w:b/>
          <w:color w:val="00B050"/>
          <w:sz w:val="32"/>
          <w:szCs w:val="32"/>
        </w:rPr>
        <w:t>Plan lekcji</w:t>
      </w:r>
    </w:p>
    <w:p w14:paraId="34E5B374" w14:textId="62DFFFEF" w:rsidR="005B0BF8" w:rsidRDefault="00D05B1A" w:rsidP="00695726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6A4A5F">
        <w:rPr>
          <w:rFonts w:ascii="Times New Roman" w:hAnsi="Times New Roman"/>
          <w:b/>
          <w:color w:val="00B050"/>
          <w:sz w:val="32"/>
          <w:szCs w:val="32"/>
        </w:rPr>
        <w:t xml:space="preserve">Klasa </w:t>
      </w:r>
      <w:proofErr w:type="spellStart"/>
      <w:r w:rsidRPr="006A4A5F">
        <w:rPr>
          <w:rFonts w:ascii="Times New Roman" w:hAnsi="Times New Roman"/>
          <w:b/>
          <w:color w:val="00B050"/>
          <w:sz w:val="32"/>
          <w:szCs w:val="32"/>
        </w:rPr>
        <w:t>I</w:t>
      </w:r>
      <w:r w:rsidR="00F34E6A">
        <w:rPr>
          <w:rFonts w:ascii="Times New Roman" w:hAnsi="Times New Roman"/>
          <w:b/>
          <w:color w:val="00B050"/>
          <w:sz w:val="32"/>
          <w:szCs w:val="32"/>
        </w:rPr>
        <w:t>a</w:t>
      </w:r>
      <w:proofErr w:type="spellEnd"/>
    </w:p>
    <w:p w14:paraId="79152EB3" w14:textId="77777777" w:rsidR="00695726" w:rsidRPr="005D078D" w:rsidRDefault="00695726" w:rsidP="00695726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397112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3246CBC1" w14:textId="0B9F82CD" w:rsidR="00B84C60" w:rsidRPr="00BB3CAE" w:rsidRDefault="00B84C60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48ACB298" w14:textId="2567A410" w:rsidR="002568E3" w:rsidRPr="00BB3CAE" w:rsidRDefault="005D078D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16D42FDC" w14:textId="39B5B9A3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244C5480" w14:textId="70BFC7DF" w:rsidR="002568E3" w:rsidRPr="00BB3CAE" w:rsidRDefault="005D078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3AFEACE0" w14:textId="2BE463D1" w:rsidR="002568E3" w:rsidRDefault="00695726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 informatyczna</w:t>
            </w:r>
          </w:p>
          <w:p w14:paraId="4727224B" w14:textId="435B5FA0" w:rsidR="005D078D" w:rsidRPr="00BB3CAE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573AE471" w14:textId="77777777" w:rsidR="002568E3" w:rsidRPr="00BB3CAE" w:rsidRDefault="002568E3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992298" w14:textId="22E4CA4B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74D0CC60" w14:textId="58043FAA" w:rsidR="008D4A3B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74A3641A" w14:textId="77777777" w:rsidR="002568E3" w:rsidRPr="00BB3CAE" w:rsidRDefault="002568E3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44202C" w14:textId="53812D07" w:rsidR="008D4A3B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3F931306" w14:textId="1DA9483A" w:rsidR="002568E3" w:rsidRPr="00BB3CAE" w:rsidRDefault="00EA7D5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422DB5AF" w14:textId="77777777" w:rsidR="00DA437C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97F36DE" w14:textId="02B36E8F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2127" w:type="dxa"/>
          </w:tcPr>
          <w:p w14:paraId="2F4E7C3F" w14:textId="77777777" w:rsidR="00DA437C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77963852" w14:textId="5B0173E6" w:rsidR="005D078D" w:rsidRPr="00BB3CAE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84" w:type="dxa"/>
          </w:tcPr>
          <w:p w14:paraId="58FB8F8F" w14:textId="081F33C6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45BF3ED6" w14:textId="10DD2867" w:rsidR="00DA437C" w:rsidRPr="00BB3CAE" w:rsidRDefault="00EA7D5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E84E0" w14:textId="3E3165E7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0B2C6104" w14:textId="7B18E7E3" w:rsidR="008D4A3B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76E1C7F" w14:textId="5812A0C5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23B9B" w14:textId="432D0CC4" w:rsidR="00DA437C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636FD6F5" w14:textId="3CC57776" w:rsidR="00EA7D54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77777777" w:rsidR="00DA437C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FA4EC06" w14:textId="14C71ECF" w:rsidR="005D078D" w:rsidRPr="00BB3CAE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2127" w:type="dxa"/>
          </w:tcPr>
          <w:p w14:paraId="75F84700" w14:textId="4CB79401" w:rsidR="006A4A5F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5338941E" w14:textId="5B6263CA" w:rsidR="005D078D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61735" w14:textId="3C8F951F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7FE5ED8E" w14:textId="110DBBA8" w:rsidR="00DA437C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C04F2FF" w14:textId="2D1BE9CB" w:rsidR="00DA437C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0A05AD0E" w14:textId="7BFA002E" w:rsidR="00EA7D54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E5FED" w14:textId="77777777" w:rsidR="009F1629" w:rsidRPr="00BB3CAE" w:rsidRDefault="009F1629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 wczesnoszkolna</w:t>
            </w:r>
          </w:p>
          <w:p w14:paraId="0FC2D5A0" w14:textId="13CC2A51" w:rsidR="00DA437C" w:rsidRPr="00BB3CAE" w:rsidRDefault="00EA7D5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2D2ED429" w14:textId="313C0B8A" w:rsidR="00DA437C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30C4FC52" w14:textId="74C5288D" w:rsidR="005D078D" w:rsidRPr="00BB3CAE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226CCC5F" w14:textId="42C64E53" w:rsidR="006A4A5F" w:rsidRPr="00BB3CAE" w:rsidRDefault="006A4A5F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6A17B1B4" w14:textId="53224F6B" w:rsidR="00DA437C" w:rsidRPr="00BB3CAE" w:rsidRDefault="005D078D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C260FF8" w14:textId="6B58A532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2A092FE4" w14:textId="403480F9" w:rsidR="00DA437C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E4BDD59" w14:textId="79718C13" w:rsidR="00DA437C" w:rsidRDefault="006A4A5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63B12114" w14:textId="75BDFACC" w:rsidR="006A4A5F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5D66B9" w14:textId="77777777" w:rsidR="00DA437C" w:rsidRDefault="00EA7D54" w:rsidP="00EA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  <w:proofErr w:type="spellEnd"/>
          </w:p>
          <w:p w14:paraId="33EF2FFD" w14:textId="253A6ABA" w:rsidR="00EA7D54" w:rsidRPr="00BB3CAE" w:rsidRDefault="00EA7D54" w:rsidP="00EA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480BC92" w14:textId="6F1F6AF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67D092" w14:textId="5F062954" w:rsidR="00DA437C" w:rsidRDefault="00DA437C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CF187D" w14:textId="072ECC7F" w:rsidR="006A4A5F" w:rsidRPr="00BB3CAE" w:rsidRDefault="006A4A5F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167A5C" w14:textId="77777777" w:rsidR="00DA437C" w:rsidRDefault="00EA7D5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  <w:proofErr w:type="spellEnd"/>
          </w:p>
          <w:p w14:paraId="68EB392B" w14:textId="1060D5F2" w:rsidR="00EA7D54" w:rsidRPr="00BB3CAE" w:rsidRDefault="00EA7D5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5FA5996D" w14:textId="3993CA20" w:rsidR="00DA437C" w:rsidRPr="00BB3CAE" w:rsidRDefault="00DA437C" w:rsidP="00EA7D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BC78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BF1A628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801810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27D4E3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1ECF5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055CBA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4EFE1848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F669F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AD64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0A730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C81E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04DFDF5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87C029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3972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B484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FB43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FFD1" w14:textId="77777777" w:rsidR="00BE7378" w:rsidRDefault="00BE7378" w:rsidP="0085408E">
      <w:pPr>
        <w:spacing w:after="0" w:line="240" w:lineRule="auto"/>
      </w:pPr>
      <w:r>
        <w:separator/>
      </w:r>
    </w:p>
  </w:endnote>
  <w:endnote w:type="continuationSeparator" w:id="0">
    <w:p w14:paraId="3A388ADA" w14:textId="77777777" w:rsidR="00BE7378" w:rsidRDefault="00BE7378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2577" w14:textId="77777777" w:rsidR="00BE7378" w:rsidRDefault="00BE7378" w:rsidP="0085408E">
      <w:pPr>
        <w:spacing w:after="0" w:line="240" w:lineRule="auto"/>
      </w:pPr>
      <w:r>
        <w:separator/>
      </w:r>
    </w:p>
  </w:footnote>
  <w:footnote w:type="continuationSeparator" w:id="0">
    <w:p w14:paraId="38C1E903" w14:textId="77777777" w:rsidR="00BE7378" w:rsidRDefault="00BE7378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854F8"/>
    <w:rsid w:val="001B0332"/>
    <w:rsid w:val="001B3F20"/>
    <w:rsid w:val="0023467A"/>
    <w:rsid w:val="002568E3"/>
    <w:rsid w:val="00260621"/>
    <w:rsid w:val="0030119C"/>
    <w:rsid w:val="00387157"/>
    <w:rsid w:val="00397112"/>
    <w:rsid w:val="003C551B"/>
    <w:rsid w:val="003E2744"/>
    <w:rsid w:val="00496831"/>
    <w:rsid w:val="004B21A2"/>
    <w:rsid w:val="004D7783"/>
    <w:rsid w:val="0059595F"/>
    <w:rsid w:val="005B0BF8"/>
    <w:rsid w:val="005C10A3"/>
    <w:rsid w:val="005C564D"/>
    <w:rsid w:val="005D078D"/>
    <w:rsid w:val="006067BA"/>
    <w:rsid w:val="00695726"/>
    <w:rsid w:val="006A4A5F"/>
    <w:rsid w:val="006E4025"/>
    <w:rsid w:val="006F5152"/>
    <w:rsid w:val="00726117"/>
    <w:rsid w:val="00741A35"/>
    <w:rsid w:val="007C2CF8"/>
    <w:rsid w:val="007E755B"/>
    <w:rsid w:val="0085408E"/>
    <w:rsid w:val="008D4A3B"/>
    <w:rsid w:val="0090300E"/>
    <w:rsid w:val="00924415"/>
    <w:rsid w:val="009448F2"/>
    <w:rsid w:val="009648DB"/>
    <w:rsid w:val="00984D8E"/>
    <w:rsid w:val="0098670D"/>
    <w:rsid w:val="009B4BD9"/>
    <w:rsid w:val="009F1629"/>
    <w:rsid w:val="00A05666"/>
    <w:rsid w:val="00B427AB"/>
    <w:rsid w:val="00B84C60"/>
    <w:rsid w:val="00BB3CAE"/>
    <w:rsid w:val="00BE7378"/>
    <w:rsid w:val="00C20727"/>
    <w:rsid w:val="00C8079E"/>
    <w:rsid w:val="00C909F1"/>
    <w:rsid w:val="00D05B1A"/>
    <w:rsid w:val="00D570B3"/>
    <w:rsid w:val="00DA437C"/>
    <w:rsid w:val="00DD57B8"/>
    <w:rsid w:val="00DE2B58"/>
    <w:rsid w:val="00E2097E"/>
    <w:rsid w:val="00EA7D54"/>
    <w:rsid w:val="00F30462"/>
    <w:rsid w:val="00F34E6A"/>
    <w:rsid w:val="00F94222"/>
    <w:rsid w:val="00FA3A6F"/>
    <w:rsid w:val="00FB7C28"/>
    <w:rsid w:val="00FC31D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2</cp:revision>
  <cp:lastPrinted>2018-09-02T09:23:00Z</cp:lastPrinted>
  <dcterms:created xsi:type="dcterms:W3CDTF">2025-12-30T07:07:00Z</dcterms:created>
  <dcterms:modified xsi:type="dcterms:W3CDTF">2025-12-30T07:07:00Z</dcterms:modified>
</cp:coreProperties>
</file>